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8C" w:rsidRPr="00874EC6" w:rsidRDefault="009828CC" w:rsidP="00277C8C">
      <w:pPr>
        <w:pStyle w:val="Title"/>
        <w:rPr>
          <w:rFonts w:ascii="Helvetica" w:hAnsi="Helvetica"/>
          <w:sz w:val="32"/>
          <w:szCs w:val="36"/>
        </w:rPr>
      </w:pPr>
      <w:bookmarkStart w:id="0" w:name="_GoBack"/>
      <w:bookmarkEnd w:id="0"/>
      <w:r>
        <w:rPr>
          <w:rFonts w:ascii="Helvetica" w:hAnsi="Helvetica"/>
          <w:sz w:val="32"/>
          <w:szCs w:val="36"/>
        </w:rPr>
        <w:t>Name</w:t>
      </w:r>
    </w:p>
    <w:p w:rsidR="00277C8C" w:rsidRPr="00874EC6" w:rsidRDefault="009828CC" w:rsidP="00277C8C">
      <w:pPr>
        <w:pStyle w:val="Subtitle"/>
        <w:tabs>
          <w:tab w:val="clear" w:pos="5940"/>
          <w:tab w:val="right" w:pos="1980"/>
          <w:tab w:val="left" w:pos="2160"/>
          <w:tab w:val="right" w:pos="6840"/>
          <w:tab w:val="left" w:pos="7110"/>
        </w:tabs>
        <w:jc w:val="center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Position Title</w:t>
      </w:r>
    </w:p>
    <w:p w:rsidR="0093255A" w:rsidRPr="00A50483" w:rsidRDefault="009828CC" w:rsidP="00277C8C">
      <w:pPr>
        <w:pStyle w:val="Subtitle"/>
        <w:tabs>
          <w:tab w:val="clear" w:pos="5940"/>
          <w:tab w:val="right" w:pos="1980"/>
          <w:tab w:val="left" w:pos="2160"/>
          <w:tab w:val="right" w:pos="6840"/>
          <w:tab w:val="left" w:pos="7110"/>
        </w:tabs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Cs w:val="24"/>
        </w:rPr>
        <w:t>Organization</w:t>
      </w:r>
    </w:p>
    <w:p w:rsidR="006C3DD1" w:rsidRDefault="006C3DD1" w:rsidP="00277C8C">
      <w:pPr>
        <w:pStyle w:val="Subtitle"/>
        <w:tabs>
          <w:tab w:val="clear" w:pos="5940"/>
          <w:tab w:val="right" w:pos="1980"/>
          <w:tab w:val="left" w:pos="2160"/>
          <w:tab w:val="right" w:pos="6840"/>
          <w:tab w:val="left" w:pos="7110"/>
        </w:tabs>
        <w:jc w:val="center"/>
        <w:rPr>
          <w:b w:val="0"/>
          <w:sz w:val="22"/>
          <w:szCs w:val="22"/>
        </w:rPr>
      </w:pPr>
    </w:p>
    <w:p w:rsidR="004D3ED5" w:rsidRPr="00D47226" w:rsidRDefault="009828CC" w:rsidP="00812EB1">
      <w:pPr>
        <w:pStyle w:val="Subtitle"/>
        <w:tabs>
          <w:tab w:val="clear" w:pos="5940"/>
          <w:tab w:val="right" w:pos="1980"/>
          <w:tab w:val="left" w:pos="2160"/>
          <w:tab w:val="right" w:pos="6840"/>
          <w:tab w:val="left" w:pos="7110"/>
        </w:tabs>
        <w:rPr>
          <w:b w:val="0"/>
          <w:sz w:val="22"/>
          <w:szCs w:val="22"/>
        </w:rPr>
      </w:pPr>
      <w:r>
        <w:rPr>
          <w:b w:val="0"/>
          <w:sz w:val="21"/>
          <w:szCs w:val="21"/>
        </w:rPr>
        <w:t>Brief Description of duties and responsibilities in current position.</w:t>
      </w:r>
    </w:p>
    <w:p w:rsidR="00D47226" w:rsidRDefault="00D47226" w:rsidP="00812EB1">
      <w:pPr>
        <w:rPr>
          <w:b/>
          <w:bCs/>
          <w:smallCaps/>
        </w:rPr>
      </w:pPr>
    </w:p>
    <w:p w:rsidR="00E83DA5" w:rsidRPr="0071341E" w:rsidRDefault="00E83DA5" w:rsidP="00812EB1">
      <w:pPr>
        <w:rPr>
          <w:b/>
          <w:bCs/>
          <w:smallCaps/>
        </w:rPr>
      </w:pPr>
      <w:r>
        <w:rPr>
          <w:b/>
          <w:bCs/>
          <w:smallCaps/>
        </w:rPr>
        <w:t>Career Chronology:</w:t>
      </w:r>
    </w:p>
    <w:p w:rsidR="009828CC" w:rsidRDefault="002B272D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B272D">
        <w:rPr>
          <w:sz w:val="21"/>
          <w:szCs w:val="21"/>
        </w:rPr>
        <w:t>0</w:t>
      </w:r>
      <w:r w:rsidR="009828CC">
        <w:rPr>
          <w:sz w:val="21"/>
          <w:szCs w:val="21"/>
        </w:rPr>
        <w:t>1</w:t>
      </w:r>
      <w:r w:rsidRPr="002B272D">
        <w:rPr>
          <w:sz w:val="21"/>
          <w:szCs w:val="21"/>
        </w:rPr>
        <w:t>/2015</w:t>
      </w:r>
      <w:r w:rsidR="00F30851">
        <w:rPr>
          <w:sz w:val="21"/>
          <w:szCs w:val="21"/>
        </w:rPr>
        <w:t>-</w:t>
      </w:r>
      <w:r w:rsidRPr="002B272D">
        <w:rPr>
          <w:sz w:val="21"/>
          <w:szCs w:val="21"/>
        </w:rPr>
        <w:t xml:space="preserve">Present, </w:t>
      </w:r>
      <w:r w:rsidR="009828CC">
        <w:rPr>
          <w:sz w:val="21"/>
          <w:szCs w:val="21"/>
        </w:rPr>
        <w:t>Budget Officer, 25</w:t>
      </w:r>
      <w:r w:rsidR="009828CC" w:rsidRPr="009828CC">
        <w:rPr>
          <w:sz w:val="21"/>
          <w:szCs w:val="21"/>
          <w:vertAlign w:val="superscript"/>
        </w:rPr>
        <w:t>th</w:t>
      </w:r>
      <w:r w:rsidR="009828CC">
        <w:rPr>
          <w:sz w:val="21"/>
          <w:szCs w:val="21"/>
        </w:rPr>
        <w:t xml:space="preserve"> Infantry Division, Schofield Barracks, HI</w:t>
      </w:r>
      <w:r w:rsidRPr="002B272D">
        <w:rPr>
          <w:sz w:val="21"/>
          <w:szCs w:val="21"/>
        </w:rPr>
        <w:t xml:space="preserve"> </w:t>
      </w:r>
    </w:p>
    <w:p w:rsid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Pr="009828CC" w:rsidRDefault="009828CC" w:rsidP="009828CC">
      <w:pPr>
        <w:pStyle w:val="ListParagraph"/>
        <w:numPr>
          <w:ilvl w:val="0"/>
          <w:numId w:val="4"/>
        </w:numPr>
        <w:rPr>
          <w:sz w:val="21"/>
          <w:szCs w:val="21"/>
        </w:rPr>
      </w:pPr>
    </w:p>
    <w:p w:rsidR="004B0C76" w:rsidRPr="004B0C76" w:rsidRDefault="00E83DA5" w:rsidP="00812EB1">
      <w:pPr>
        <w:rPr>
          <w:b/>
          <w:bCs/>
          <w:smallCaps/>
        </w:rPr>
      </w:pPr>
      <w:r>
        <w:rPr>
          <w:b/>
          <w:bCs/>
          <w:smallCaps/>
        </w:rPr>
        <w:t>College</w:t>
      </w:r>
      <w:r w:rsidR="004B0C76">
        <w:rPr>
          <w:b/>
          <w:bCs/>
          <w:smallCaps/>
        </w:rPr>
        <w:t>:</w:t>
      </w:r>
    </w:p>
    <w:p w:rsidR="00874EC6" w:rsidRDefault="009828CC" w:rsidP="007B7E61">
      <w:pPr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>Enter Degree followed by institution</w:t>
      </w:r>
    </w:p>
    <w:p w:rsidR="009828CC" w:rsidRDefault="009828CC" w:rsidP="007B7E61">
      <w:pPr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7B7E61">
      <w:pPr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7B7E61">
      <w:pPr>
        <w:numPr>
          <w:ilvl w:val="0"/>
          <w:numId w:val="6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F30851" w:rsidRPr="00F30851" w:rsidRDefault="00F30851" w:rsidP="00F30851">
      <w:pPr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081C0C" w:rsidRPr="00385ABE" w:rsidRDefault="00081C0C" w:rsidP="00812EB1">
      <w:pPr>
        <w:rPr>
          <w:b/>
          <w:bCs/>
          <w:smallCaps/>
        </w:rPr>
      </w:pPr>
      <w:r>
        <w:rPr>
          <w:b/>
          <w:bCs/>
          <w:smallCaps/>
        </w:rPr>
        <w:t>Significant Training:</w:t>
      </w:r>
    </w:p>
    <w:p w:rsidR="00F30851" w:rsidRPr="009828CC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bookmarkStart w:id="1" w:name="OLE_LINK1"/>
      <w:bookmarkStart w:id="2" w:name="OLE_LINK2"/>
      <w:r>
        <w:rPr>
          <w:rFonts w:cs="Arial"/>
          <w:sz w:val="21"/>
          <w:szCs w:val="21"/>
        </w:rPr>
        <w:t>Enter Course and year</w:t>
      </w:r>
    </w:p>
    <w:p w:rsidR="009828CC" w:rsidRPr="009828CC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</w:p>
    <w:p w:rsidR="009828CC" w:rsidRPr="009828CC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</w:p>
    <w:p w:rsidR="009828CC" w:rsidRPr="009828CC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</w:p>
    <w:p w:rsidR="009828CC" w:rsidRPr="009828CC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</w:p>
    <w:p w:rsidR="009828CC" w:rsidRPr="009828CC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</w:p>
    <w:p w:rsidR="009828CC" w:rsidRPr="00F30851" w:rsidRDefault="009828CC" w:rsidP="00F30851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  </w:t>
      </w:r>
    </w:p>
    <w:bookmarkEnd w:id="1"/>
    <w:bookmarkEnd w:id="2"/>
    <w:p w:rsidR="003009B1" w:rsidRPr="00385ABE" w:rsidRDefault="003009B1" w:rsidP="00812EB1">
      <w:pPr>
        <w:rPr>
          <w:b/>
          <w:bCs/>
          <w:smallCaps/>
        </w:rPr>
      </w:pPr>
      <w:r w:rsidRPr="00FB1CDA">
        <w:rPr>
          <w:b/>
          <w:bCs/>
          <w:smallCaps/>
        </w:rPr>
        <w:t>A</w:t>
      </w:r>
      <w:r w:rsidR="00385ABE" w:rsidRPr="00FB1CDA">
        <w:rPr>
          <w:b/>
          <w:bCs/>
          <w:smallCaps/>
        </w:rPr>
        <w:t>wards</w:t>
      </w:r>
      <w:r w:rsidR="00FB1CDA" w:rsidRPr="00FB1CDA">
        <w:rPr>
          <w:b/>
          <w:bCs/>
          <w:smallCaps/>
        </w:rPr>
        <w:t xml:space="preserve"> and </w:t>
      </w:r>
      <w:r w:rsidR="00385ABE" w:rsidRPr="00FB1CDA">
        <w:rPr>
          <w:b/>
          <w:bCs/>
          <w:smallCaps/>
        </w:rPr>
        <w:t>Honors:</w:t>
      </w:r>
    </w:p>
    <w:p w:rsidR="00F66F98" w:rsidRDefault="009828CC" w:rsidP="00F66F98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Enter Award and Year</w:t>
      </w:r>
    </w:p>
    <w:p w:rsidR="009828CC" w:rsidRDefault="009828CC" w:rsidP="00F66F98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F66F98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F66F98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Pr="00F66F98" w:rsidRDefault="009828CC" w:rsidP="00F66F98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8E368A" w:rsidRPr="005F500F" w:rsidRDefault="008E368A" w:rsidP="00812EB1">
      <w:pPr>
        <w:rPr>
          <w:sz w:val="22"/>
          <w:szCs w:val="22"/>
        </w:rPr>
      </w:pPr>
    </w:p>
    <w:p w:rsidR="00647899" w:rsidRPr="00647899" w:rsidRDefault="00FB2587" w:rsidP="00812EB1">
      <w:pPr>
        <w:rPr>
          <w:b/>
          <w:bCs/>
          <w:smallCaps/>
        </w:rPr>
      </w:pPr>
      <w:r w:rsidRPr="00385ABE">
        <w:rPr>
          <w:b/>
          <w:bCs/>
          <w:smallCaps/>
        </w:rPr>
        <w:t>C</w:t>
      </w:r>
      <w:r>
        <w:rPr>
          <w:b/>
          <w:bCs/>
          <w:smallCaps/>
        </w:rPr>
        <w:t>ertifications, p</w:t>
      </w:r>
      <w:r w:rsidR="00647899" w:rsidRPr="00647899">
        <w:rPr>
          <w:b/>
          <w:bCs/>
          <w:smallCaps/>
        </w:rPr>
        <w:t>rofession</w:t>
      </w:r>
      <w:r w:rsidR="00647899">
        <w:rPr>
          <w:b/>
          <w:bCs/>
          <w:smallCaps/>
        </w:rPr>
        <w:t>al memberships and associations:</w:t>
      </w:r>
    </w:p>
    <w:p w:rsidR="009828CC" w:rsidRDefault="009828CC" w:rsidP="00AC450C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Enter certification, membership or association and relevant dates</w:t>
      </w:r>
    </w:p>
    <w:p w:rsidR="009828CC" w:rsidRDefault="009828CC" w:rsidP="00AC450C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:rsidR="009828CC" w:rsidRDefault="009828CC" w:rsidP="00AC450C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AC450C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p w:rsidR="009828CC" w:rsidRDefault="009828CC" w:rsidP="00AC450C">
      <w:pPr>
        <w:pStyle w:val="ListParagraph"/>
        <w:numPr>
          <w:ilvl w:val="0"/>
          <w:numId w:val="7"/>
        </w:numPr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sectPr w:rsidR="009828CC" w:rsidSect="000B21A0">
      <w:headerReference w:type="first" r:id="rId7"/>
      <w:pgSz w:w="12240" w:h="15840" w:code="1"/>
      <w:pgMar w:top="144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61" w:rsidRDefault="00BE0661">
      <w:r>
        <w:separator/>
      </w:r>
    </w:p>
  </w:endnote>
  <w:endnote w:type="continuationSeparator" w:id="0">
    <w:p w:rsidR="00BE0661" w:rsidRDefault="00BE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61" w:rsidRDefault="00BE0661">
      <w:r>
        <w:separator/>
      </w:r>
    </w:p>
  </w:footnote>
  <w:footnote w:type="continuationSeparator" w:id="0">
    <w:p w:rsidR="00BE0661" w:rsidRDefault="00BE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55"/>
      <w:gridCol w:w="4956"/>
      <w:gridCol w:w="2141"/>
    </w:tblGrid>
    <w:tr w:rsidR="00AF17BD" w:rsidTr="00320F0D">
      <w:tc>
        <w:tcPr>
          <w:tcW w:w="2160" w:type="dxa"/>
          <w:vAlign w:val="center"/>
        </w:tcPr>
        <w:p w:rsidR="00AF17BD" w:rsidRDefault="00BE0661" w:rsidP="00320F0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162050" cy="1162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Align w:val="center"/>
        </w:tcPr>
        <w:p w:rsidR="00AF17BD" w:rsidRPr="00CF07BD" w:rsidRDefault="00AF17BD" w:rsidP="00320F0D">
          <w:pPr>
            <w:jc w:val="center"/>
            <w:rPr>
              <w:rFonts w:ascii="Bookman Old Style" w:hAnsi="Bookman Old Style"/>
              <w:b/>
              <w:sz w:val="52"/>
              <w:szCs w:val="52"/>
            </w:rPr>
          </w:pPr>
          <w:r w:rsidRPr="00CF07BD">
            <w:rPr>
              <w:rFonts w:ascii="Bookman Old Style" w:hAnsi="Bookman Old Style"/>
              <w:b/>
              <w:sz w:val="52"/>
              <w:szCs w:val="52"/>
            </w:rPr>
            <w:t>Biography</w:t>
          </w:r>
        </w:p>
        <w:p w:rsidR="00AF17BD" w:rsidRDefault="00AF17BD" w:rsidP="00320F0D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</w:p>
        <w:p w:rsidR="00AF17BD" w:rsidRPr="00CF07BD" w:rsidRDefault="00AF17BD" w:rsidP="00320F0D">
          <w:pPr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>
            <w:rPr>
              <w:rFonts w:ascii="Bookman Old Style" w:hAnsi="Bookman Old Style"/>
              <w:b/>
              <w:sz w:val="28"/>
              <w:szCs w:val="28"/>
            </w:rPr>
            <w:t>Department of the Army</w:t>
          </w:r>
        </w:p>
      </w:tc>
      <w:tc>
        <w:tcPr>
          <w:tcW w:w="2160" w:type="dxa"/>
          <w:vAlign w:val="center"/>
        </w:tcPr>
        <w:p w:rsidR="00AF17BD" w:rsidRDefault="00BE0661" w:rsidP="00320F0D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933450" cy="11525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AF17BD" w:rsidTr="00320F0D">
      <w:tc>
        <w:tcPr>
          <w:tcW w:w="9360" w:type="dxa"/>
          <w:gridSpan w:val="3"/>
          <w:vAlign w:val="center"/>
        </w:tcPr>
        <w:p w:rsidR="00AF17BD" w:rsidRDefault="00BE0661" w:rsidP="00320F0D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107950</wp:posOffset>
                    </wp:positionV>
                    <wp:extent cx="5943600" cy="0"/>
                    <wp:effectExtent l="19050" t="12700" r="19050" b="1587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43600" cy="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B2A445D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8.5pt" to="461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" strokeweight="1.75pt"/>
                </w:pict>
              </mc:Fallback>
            </mc:AlternateContent>
          </w:r>
        </w:p>
      </w:tc>
    </w:tr>
  </w:tbl>
  <w:p w:rsidR="00AF17BD" w:rsidRPr="008C3100" w:rsidRDefault="00AF17BD" w:rsidP="00827782">
    <w:pPr>
      <w:rPr>
        <w:sz w:val="22"/>
        <w:szCs w:val="22"/>
      </w:rPr>
    </w:pPr>
  </w:p>
  <w:p w:rsidR="00AF17BD" w:rsidRDefault="00AF1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00262"/>
    <w:multiLevelType w:val="hybridMultilevel"/>
    <w:tmpl w:val="510CC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0257"/>
    <w:multiLevelType w:val="hybridMultilevel"/>
    <w:tmpl w:val="FD58B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C2F1E"/>
    <w:multiLevelType w:val="hybridMultilevel"/>
    <w:tmpl w:val="7CB80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5D11"/>
    <w:multiLevelType w:val="hybridMultilevel"/>
    <w:tmpl w:val="63DA110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8BA0F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C10E3"/>
    <w:multiLevelType w:val="hybridMultilevel"/>
    <w:tmpl w:val="EED03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C6F4C"/>
    <w:multiLevelType w:val="hybridMultilevel"/>
    <w:tmpl w:val="942E5570"/>
    <w:lvl w:ilvl="0" w:tplc="A300A2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D5B4B"/>
    <w:multiLevelType w:val="hybridMultilevel"/>
    <w:tmpl w:val="3E049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A4898"/>
    <w:multiLevelType w:val="hybridMultilevel"/>
    <w:tmpl w:val="4AFC1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31D26"/>
    <w:multiLevelType w:val="hybridMultilevel"/>
    <w:tmpl w:val="C7828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61"/>
    <w:rsid w:val="00026B92"/>
    <w:rsid w:val="00066865"/>
    <w:rsid w:val="00081C0C"/>
    <w:rsid w:val="000A38F4"/>
    <w:rsid w:val="000B21A0"/>
    <w:rsid w:val="000C2F9C"/>
    <w:rsid w:val="000D6CDD"/>
    <w:rsid w:val="000E7100"/>
    <w:rsid w:val="00151F67"/>
    <w:rsid w:val="00197597"/>
    <w:rsid w:val="001A714B"/>
    <w:rsid w:val="001C4D3E"/>
    <w:rsid w:val="002321D8"/>
    <w:rsid w:val="002612E2"/>
    <w:rsid w:val="002678C1"/>
    <w:rsid w:val="00277C8C"/>
    <w:rsid w:val="002B272D"/>
    <w:rsid w:val="002B5ABC"/>
    <w:rsid w:val="002D4F26"/>
    <w:rsid w:val="003009B1"/>
    <w:rsid w:val="00320F0D"/>
    <w:rsid w:val="00360B9E"/>
    <w:rsid w:val="0037368F"/>
    <w:rsid w:val="003754FD"/>
    <w:rsid w:val="00385ABE"/>
    <w:rsid w:val="003B633A"/>
    <w:rsid w:val="003D2AB6"/>
    <w:rsid w:val="003F1BFE"/>
    <w:rsid w:val="003F5C89"/>
    <w:rsid w:val="00406C16"/>
    <w:rsid w:val="00414827"/>
    <w:rsid w:val="004238BE"/>
    <w:rsid w:val="00443DD4"/>
    <w:rsid w:val="00461ECA"/>
    <w:rsid w:val="004B0C76"/>
    <w:rsid w:val="004C67E5"/>
    <w:rsid w:val="004D3ED5"/>
    <w:rsid w:val="004E438B"/>
    <w:rsid w:val="004E7E2C"/>
    <w:rsid w:val="00532D22"/>
    <w:rsid w:val="0053311C"/>
    <w:rsid w:val="0057658F"/>
    <w:rsid w:val="00594D91"/>
    <w:rsid w:val="005A2861"/>
    <w:rsid w:val="005C2EB6"/>
    <w:rsid w:val="005E4FF3"/>
    <w:rsid w:val="005F500F"/>
    <w:rsid w:val="00632EF4"/>
    <w:rsid w:val="006345E4"/>
    <w:rsid w:val="00647899"/>
    <w:rsid w:val="00660939"/>
    <w:rsid w:val="00676866"/>
    <w:rsid w:val="006C3DD1"/>
    <w:rsid w:val="006F5394"/>
    <w:rsid w:val="0070646D"/>
    <w:rsid w:val="0071341E"/>
    <w:rsid w:val="00726ED3"/>
    <w:rsid w:val="00780EAE"/>
    <w:rsid w:val="007B7102"/>
    <w:rsid w:val="00812EB1"/>
    <w:rsid w:val="0082084F"/>
    <w:rsid w:val="00827782"/>
    <w:rsid w:val="00874397"/>
    <w:rsid w:val="00874EC6"/>
    <w:rsid w:val="00886B6D"/>
    <w:rsid w:val="008C3100"/>
    <w:rsid w:val="008E368A"/>
    <w:rsid w:val="008E6677"/>
    <w:rsid w:val="009316D3"/>
    <w:rsid w:val="0093255A"/>
    <w:rsid w:val="0094320B"/>
    <w:rsid w:val="00943870"/>
    <w:rsid w:val="00964FF1"/>
    <w:rsid w:val="00980474"/>
    <w:rsid w:val="0098210A"/>
    <w:rsid w:val="009828CC"/>
    <w:rsid w:val="009B3F2E"/>
    <w:rsid w:val="009B4FE3"/>
    <w:rsid w:val="009C7A4B"/>
    <w:rsid w:val="009D5DB9"/>
    <w:rsid w:val="009F690C"/>
    <w:rsid w:val="00A45256"/>
    <w:rsid w:val="00A50483"/>
    <w:rsid w:val="00AD3EC5"/>
    <w:rsid w:val="00AF17BD"/>
    <w:rsid w:val="00B2103A"/>
    <w:rsid w:val="00B8529D"/>
    <w:rsid w:val="00BD2E9F"/>
    <w:rsid w:val="00BE0661"/>
    <w:rsid w:val="00C1038D"/>
    <w:rsid w:val="00C33A71"/>
    <w:rsid w:val="00C54325"/>
    <w:rsid w:val="00C80EC4"/>
    <w:rsid w:val="00C8218B"/>
    <w:rsid w:val="00C949A0"/>
    <w:rsid w:val="00CB2DF6"/>
    <w:rsid w:val="00CE53D3"/>
    <w:rsid w:val="00D02910"/>
    <w:rsid w:val="00D17123"/>
    <w:rsid w:val="00D23168"/>
    <w:rsid w:val="00D2782F"/>
    <w:rsid w:val="00D47226"/>
    <w:rsid w:val="00D51D7E"/>
    <w:rsid w:val="00D92130"/>
    <w:rsid w:val="00DA7347"/>
    <w:rsid w:val="00DC1BE7"/>
    <w:rsid w:val="00E31CD3"/>
    <w:rsid w:val="00E57CC3"/>
    <w:rsid w:val="00E83DA5"/>
    <w:rsid w:val="00E840A0"/>
    <w:rsid w:val="00F110C1"/>
    <w:rsid w:val="00F13BF5"/>
    <w:rsid w:val="00F30851"/>
    <w:rsid w:val="00F66F98"/>
    <w:rsid w:val="00FB1CDA"/>
    <w:rsid w:val="00FB2587"/>
    <w:rsid w:val="00FC0128"/>
    <w:rsid w:val="00FD4505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9CA9D77-E65A-40BE-87D7-989F49F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5256"/>
    <w:rPr>
      <w:rFonts w:ascii="Tahoma" w:hAnsi="Tahoma" w:cs="Tahoma"/>
      <w:sz w:val="16"/>
      <w:szCs w:val="16"/>
    </w:rPr>
  </w:style>
  <w:style w:type="paragraph" w:customStyle="1" w:styleId="BioBodyText">
    <w:name w:val="Bio Body Text"/>
    <w:basedOn w:val="Normal"/>
    <w:rsid w:val="006345E4"/>
    <w:pPr>
      <w:widowControl w:val="0"/>
      <w:autoSpaceDE w:val="0"/>
      <w:autoSpaceDN w:val="0"/>
      <w:adjustRightInd w:val="0"/>
      <w:spacing w:after="160"/>
    </w:pPr>
    <w:rPr>
      <w:rFonts w:ascii="Verdana" w:hAnsi="Verdana" w:cs="Helvetica"/>
      <w:kern w:val="22"/>
      <w:sz w:val="22"/>
      <w:szCs w:val="22"/>
    </w:rPr>
  </w:style>
  <w:style w:type="paragraph" w:styleId="Title">
    <w:name w:val="Title"/>
    <w:basedOn w:val="Normal"/>
    <w:qFormat/>
    <w:rsid w:val="003009B1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3009B1"/>
    <w:pPr>
      <w:tabs>
        <w:tab w:val="left" w:pos="5940"/>
      </w:tabs>
      <w:autoSpaceDE w:val="0"/>
      <w:autoSpaceDN w:val="0"/>
      <w:adjustRightInd w:val="0"/>
    </w:pPr>
    <w:rPr>
      <w:b/>
      <w:bCs/>
      <w:sz w:val="20"/>
      <w:szCs w:val="20"/>
    </w:rPr>
  </w:style>
  <w:style w:type="paragraph" w:styleId="Header">
    <w:name w:val="header"/>
    <w:basedOn w:val="Normal"/>
    <w:rsid w:val="006C3D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3DD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C3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SLMO\POLICY\Bios%20-%20CSLMO%20Website\Template\ESP%20Bio%20Template%20v0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ESP Bio Template v0 4</Template>
  <TotalTime>0</TotalTime>
  <Pages>1</Pages>
  <Words>56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</vt:lpstr>
    </vt:vector>
  </TitlesOfParts>
  <Company>US Army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</dc:title>
  <dc:subject/>
  <dc:creator>MaldonadoRamirezAL</dc:creator>
  <cp:keywords/>
  <dc:description/>
  <cp:lastModifiedBy>Mootz, Jennifer L CIV USARMY HQDA OSA-OBT (USA)</cp:lastModifiedBy>
  <cp:revision>2</cp:revision>
  <cp:lastPrinted>2007-06-29T17:27:00Z</cp:lastPrinted>
  <dcterms:created xsi:type="dcterms:W3CDTF">2022-06-27T19:16:00Z</dcterms:created>
  <dcterms:modified xsi:type="dcterms:W3CDTF">2022-06-27T19:16:00Z</dcterms:modified>
</cp:coreProperties>
</file>